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9EC2E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24F14477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Feedback </w:t>
                            </w:r>
                            <w:proofErr w:type="spellStart"/>
                            <w:r w:rsidRPr="00424F47">
                              <w:rPr>
                                <w:sz w:val="32"/>
                                <w:szCs w:val="32"/>
                              </w:rPr>
                              <w:t>friends</w:t>
                            </w:r>
                            <w:proofErr w:type="spellEnd"/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 bijeenkomst 1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26B14">
                              <w:rPr>
                                <w:sz w:val="32"/>
                                <w:szCs w:val="32"/>
                              </w:rPr>
                              <w:t>Mijn Onderneming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24F14477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 1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426B14">
                        <w:rPr>
                          <w:sz w:val="32"/>
                          <w:szCs w:val="32"/>
                        </w:rPr>
                        <w:t>Mijn Onderneming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2B2BF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9F35712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CA2E109" w:rsidR="00711FDB" w:rsidRDefault="008E0AB7" w:rsidP="00711FDB">
                            <w:r>
                              <w:t xml:space="preserve">Iedere feedback </w:t>
                            </w:r>
                            <w:proofErr w:type="spellStart"/>
                            <w:r>
                              <w:t>friends</w:t>
                            </w:r>
                            <w:proofErr w:type="spellEnd"/>
                            <w:r>
                              <w:t xml:space="preserve">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DD6018">
                              <w:t xml:space="preserve"> en een</w:t>
                            </w:r>
                            <w:r w:rsidR="00C91CFE">
                              <w:t xml:space="preserve"> actieve bijdrage hebt geleverd</w:t>
                            </w:r>
                            <w:r w:rsidR="00DD6018">
                              <w:t>.</w:t>
                            </w:r>
                          </w:p>
                          <w:p w14:paraId="7884FDD1" w14:textId="2A2371CB" w:rsidR="000624C2" w:rsidRDefault="000624C2"/>
                          <w:p w14:paraId="732AEDD8" w14:textId="793B9126" w:rsidR="00424F47" w:rsidRDefault="00424F47">
                            <w:r>
                              <w:t>Bij LA1</w:t>
                            </w:r>
                            <w:r w:rsidR="00385897">
                              <w:t xml:space="preserve"> </w:t>
                            </w:r>
                            <w:r w:rsidR="00DD6018">
                              <w:t xml:space="preserve">Analyse </w:t>
                            </w:r>
                            <w:r w:rsidR="00385897">
                              <w:t xml:space="preserve">heb je een verslag gemaakt met daarin </w:t>
                            </w:r>
                            <w:r w:rsidR="002E4C48">
                              <w:t xml:space="preserve">een brede analyse van de omgeving waarin je als ondernemer actief bent op macro-, </w:t>
                            </w:r>
                            <w:proofErr w:type="spellStart"/>
                            <w:r w:rsidR="002E4C48">
                              <w:t>mes</w:t>
                            </w:r>
                            <w:r w:rsidR="00B27EDD">
                              <w:t>o</w:t>
                            </w:r>
                            <w:proofErr w:type="spellEnd"/>
                            <w:r w:rsidR="00B27EDD">
                              <w:t xml:space="preserve">- en microniveau.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 xml:space="preserve">voorbereiding voor de feedback </w:t>
                            </w:r>
                            <w:proofErr w:type="spellStart"/>
                            <w:r w:rsidR="00275CFD">
                              <w:t>friends</w:t>
                            </w:r>
                            <w:proofErr w:type="spellEnd"/>
                            <w:r w:rsidR="00275CFD">
                              <w:t xml:space="preserve"> bijeenkomst #1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tenminste 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 xml:space="preserve">twee </w:t>
                            </w:r>
                            <w:r w:rsidR="008B6426">
                              <w:t>medestudent</w:t>
                            </w:r>
                            <w:r w:rsidR="000D3356">
                              <w:t>en</w:t>
                            </w:r>
                            <w:r w:rsidR="00362FFD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>2x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56A0C57E" w:rsidR="00D4778C" w:rsidRDefault="00D4778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Vorm </w:t>
                            </w:r>
                            <w:r w:rsidR="007448B9">
                              <w:t xml:space="preserve">specialisatie-overstijgend </w:t>
                            </w:r>
                            <w:r w:rsidR="00B37FB0">
                              <w:t>een groep van 4, maximaal 5 studenten</w:t>
                            </w:r>
                          </w:p>
                          <w:p w14:paraId="4186764F" w14:textId="47DC4877" w:rsidR="00B37FB0" w:rsidRDefault="00B37FB0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</w:t>
                            </w:r>
                            <w:r w:rsidR="00507A14">
                              <w:t xml:space="preserve">start een </w:t>
                            </w:r>
                            <w:proofErr w:type="spellStart"/>
                            <w:r w:rsidR="00507A14">
                              <w:t>groepschat</w:t>
                            </w:r>
                            <w:proofErr w:type="spellEnd"/>
                            <w:r w:rsidR="00507A14">
                              <w:t xml:space="preserve"> in Teams waarin je uiteraard elkaar toevoegt maar ook je expertdocent en de IBS verantwoordelijken Thomas en Valerie</w:t>
                            </w:r>
                          </w:p>
                          <w:p w14:paraId="3BCF1216" w14:textId="40438D4F" w:rsidR="0019045C" w:rsidRDefault="0019045C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De deadlines van de </w:t>
                            </w:r>
                            <w:proofErr w:type="spellStart"/>
                            <w:r>
                              <w:t>LA’s</w:t>
                            </w:r>
                            <w:proofErr w:type="spellEnd"/>
                            <w:r>
                              <w:t xml:space="preserve"> zijn al bekend, zorg dat je deze</w:t>
                            </w:r>
                            <w:r w:rsidR="00CE44EC">
                              <w:t xml:space="preserve"> van te voren</w:t>
                            </w:r>
                            <w:r>
                              <w:t xml:space="preserve"> duidelijk noteert </w:t>
                            </w:r>
                          </w:p>
                          <w:p w14:paraId="54A6BD4E" w14:textId="176CF67F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uiterlijk op </w:t>
                            </w:r>
                            <w:r w:rsidR="00B869BC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 w:rsidR="00FF1EA0"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 december 202</w:t>
                            </w:r>
                            <w:r w:rsidR="00B869BC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>
                              <w:t xml:space="preserve"> het LA in bij ‘opdrachten’ in Teams maar ook in je </w:t>
                            </w:r>
                            <w:proofErr w:type="spellStart"/>
                            <w:r>
                              <w:t>groepschat</w:t>
                            </w:r>
                            <w:proofErr w:type="spellEnd"/>
                            <w:r>
                              <w:t xml:space="preserve">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>als ook Thomas en Valerie zien dat je hebt voldaan aan de deadline</w:t>
                            </w:r>
                          </w:p>
                          <w:p w14:paraId="1870497D" w14:textId="39786655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</w:t>
                            </w:r>
                            <w:r w:rsidR="000D3356">
                              <w:t>twee verslagen</w:t>
                            </w:r>
                            <w:r w:rsidR="00D9215A">
                              <w:t xml:space="preserve"> van</w:t>
                            </w:r>
                            <w:r w:rsidR="002E7F5F">
                              <w:t xml:space="preserve"> </w:t>
                            </w:r>
                            <w:r w:rsidR="008761D0">
                              <w:t>medestudenten</w:t>
                            </w:r>
                            <w:r w:rsidR="00D9215A">
                              <w:t xml:space="preserve">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32A6DED7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Mocht iemand uit je groepje op de deadline zijn/ haar verslag niet hebben ingeleverd dan kan hij/ zij dus automatisch niet deelnemen aan de feedback </w:t>
                            </w:r>
                            <w:proofErr w:type="spellStart"/>
                            <w:r>
                              <w:t>friends</w:t>
                            </w:r>
                            <w:proofErr w:type="spellEnd"/>
                            <w:r>
                              <w:t xml:space="preserve"> bijeenkomst #1.</w:t>
                            </w:r>
                          </w:p>
                          <w:p w14:paraId="3EBB0198" w14:textId="6D9209E5" w:rsidR="0038495F" w:rsidRDefault="0038495F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gaat op zoek naar nieuwe informatie </w:t>
                            </w:r>
                            <w:r w:rsidR="004576CE">
                              <w:t>die gebruikt kan worden</w:t>
                            </w:r>
                            <w:r w:rsidR="008235A8">
                              <w:t xml:space="preserve"> om het product inhoudelijk aan te vullen. De informatie is nieuw ten opzichte van de opdracht</w:t>
                            </w:r>
                            <w:r w:rsidR="00DF2CA5">
                              <w:t xml:space="preserve"> en de bijbehorende lessen.</w:t>
                            </w:r>
                            <w:r w:rsidR="00E6648F">
                              <w:t xml:space="preserve"> </w:t>
                            </w:r>
                            <w:r w:rsidR="00DF2CA5">
                              <w:t>O</w:t>
                            </w:r>
                            <w:r w:rsidR="00E6648F">
                              <w:t>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je gaat onderzoek doen naar </w:t>
                            </w:r>
                            <w:r w:rsidR="00414876">
                              <w:t xml:space="preserve">een andere </w:t>
                            </w:r>
                            <w:r w:rsidR="00954212">
                              <w:t>methode</w:t>
                            </w:r>
                            <w:r w:rsidR="000237E0">
                              <w:t>/model</w:t>
                            </w:r>
                            <w:r w:rsidR="00954212">
                              <w:t xml:space="preserve"> om de omgeving te analyseren</w:t>
                            </w:r>
                            <w:r w:rsidR="002E7F5F">
                              <w:t xml:space="preserve"> op macro,- </w:t>
                            </w:r>
                            <w:proofErr w:type="spellStart"/>
                            <w:r w:rsidR="002E7F5F">
                              <w:t>meso</w:t>
                            </w:r>
                            <w:proofErr w:type="spellEnd"/>
                            <w:r w:rsidR="002E7F5F">
                              <w:t>- of microniveau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</w:t>
                            </w:r>
                            <w:proofErr w:type="spellStart"/>
                            <w:r w:rsidR="007131B5">
                              <w:rPr>
                                <w:u w:val="single"/>
                              </w:rPr>
                              <w:t>scholar</w:t>
                            </w:r>
                            <w:proofErr w:type="spellEnd"/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 </w:t>
                            </w:r>
                            <w:r w:rsidR="00F72C3F">
                              <w:t>modellen/ methoden om de omgeving waarin je als ondernemer actief bent te analyseren</w:t>
                            </w:r>
                            <w:r w:rsidR="00AB1283">
                              <w:t xml:space="preserve">.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</w:t>
                            </w:r>
                          </w:p>
                          <w:p w14:paraId="25B213B8" w14:textId="2207DF44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Tijdens de feedback </w:t>
                            </w:r>
                            <w:proofErr w:type="spellStart"/>
                            <w:r>
                              <w:t>friends</w:t>
                            </w:r>
                            <w:proofErr w:type="spellEnd"/>
                            <w:r>
                              <w:t xml:space="preserve"> bijeenkomst #1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6CC38590" w:rsidR="00D9215A" w:rsidRDefault="00390FDE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Gebruik het invulformat feedback </w:t>
                            </w:r>
                            <w:proofErr w:type="spellStart"/>
                            <w:r>
                              <w:t>friends</w:t>
                            </w:r>
                            <w:proofErr w:type="spellEnd"/>
                            <w:r w:rsidR="002279C6">
                              <w:t>.</w:t>
                            </w:r>
                            <w:r w:rsidR="00D812D8">
                              <w:t xml:space="preserve">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CA2E109" w:rsidR="00711FDB" w:rsidRDefault="008E0AB7" w:rsidP="00711FDB">
                      <w:r>
                        <w:t xml:space="preserve">Iedere feedback </w:t>
                      </w:r>
                      <w:proofErr w:type="spellStart"/>
                      <w:r>
                        <w:t>friends</w:t>
                      </w:r>
                      <w:proofErr w:type="spellEnd"/>
                      <w:r>
                        <w:t xml:space="preserve">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DD6018">
                        <w:t xml:space="preserve"> en een</w:t>
                      </w:r>
                      <w:r w:rsidR="00C91CFE">
                        <w:t xml:space="preserve"> actieve bijdrage hebt geleverd</w:t>
                      </w:r>
                      <w:r w:rsidR="00DD6018">
                        <w:t>.</w:t>
                      </w:r>
                    </w:p>
                    <w:p w14:paraId="7884FDD1" w14:textId="2A2371CB" w:rsidR="000624C2" w:rsidRDefault="000624C2"/>
                    <w:p w14:paraId="732AEDD8" w14:textId="793B9126" w:rsidR="00424F47" w:rsidRDefault="00424F47">
                      <w:r>
                        <w:t>Bij LA1</w:t>
                      </w:r>
                      <w:r w:rsidR="00385897">
                        <w:t xml:space="preserve"> </w:t>
                      </w:r>
                      <w:r w:rsidR="00DD6018">
                        <w:t xml:space="preserve">Analyse </w:t>
                      </w:r>
                      <w:r w:rsidR="00385897">
                        <w:t xml:space="preserve">heb je een verslag gemaakt met daarin </w:t>
                      </w:r>
                      <w:r w:rsidR="002E4C48">
                        <w:t xml:space="preserve">een brede analyse van de omgeving waarin je als ondernemer actief bent op macro-, </w:t>
                      </w:r>
                      <w:proofErr w:type="spellStart"/>
                      <w:r w:rsidR="002E4C48">
                        <w:t>mes</w:t>
                      </w:r>
                      <w:r w:rsidR="00B27EDD">
                        <w:t>o</w:t>
                      </w:r>
                      <w:proofErr w:type="spellEnd"/>
                      <w:r w:rsidR="00B27EDD">
                        <w:t xml:space="preserve">- en microniveau. </w:t>
                      </w:r>
                      <w:r w:rsidR="00385897">
                        <w:t xml:space="preserve">In de </w:t>
                      </w:r>
                      <w:r w:rsidR="00275CFD">
                        <w:t xml:space="preserve">voorbereiding voor de feedback </w:t>
                      </w:r>
                      <w:proofErr w:type="spellStart"/>
                      <w:r w:rsidR="00275CFD">
                        <w:t>friends</w:t>
                      </w:r>
                      <w:proofErr w:type="spellEnd"/>
                      <w:r w:rsidR="00275CFD">
                        <w:t xml:space="preserve"> bijeenkomst #1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 xml:space="preserve">tenminste 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 xml:space="preserve">twee </w:t>
                      </w:r>
                      <w:r w:rsidR="008B6426">
                        <w:t>medestudent</w:t>
                      </w:r>
                      <w:r w:rsidR="000D3356">
                        <w:t>en</w:t>
                      </w:r>
                      <w:r w:rsidR="00362FFD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>2x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 xml:space="preserve">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56A0C57E" w:rsidR="00D4778C" w:rsidRDefault="00D4778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Vorm </w:t>
                      </w:r>
                      <w:r w:rsidR="007448B9">
                        <w:t xml:space="preserve">specialisatie-overstijgend </w:t>
                      </w:r>
                      <w:r w:rsidR="00B37FB0">
                        <w:t>een groep van 4, maximaal 5 studenten</w:t>
                      </w:r>
                    </w:p>
                    <w:p w14:paraId="4186764F" w14:textId="47DC4877" w:rsidR="00B37FB0" w:rsidRDefault="00B37FB0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</w:t>
                      </w:r>
                      <w:r w:rsidR="00507A14">
                        <w:t xml:space="preserve">start een </w:t>
                      </w:r>
                      <w:proofErr w:type="spellStart"/>
                      <w:r w:rsidR="00507A14">
                        <w:t>groepschat</w:t>
                      </w:r>
                      <w:proofErr w:type="spellEnd"/>
                      <w:r w:rsidR="00507A14">
                        <w:t xml:space="preserve"> in Teams waarin je uiteraard elkaar toevoegt maar ook je expertdocent en de IBS verantwoordelijken Thomas en Valerie</w:t>
                      </w:r>
                    </w:p>
                    <w:p w14:paraId="3BCF1216" w14:textId="40438D4F" w:rsidR="0019045C" w:rsidRDefault="0019045C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De deadlines van de </w:t>
                      </w:r>
                      <w:proofErr w:type="spellStart"/>
                      <w:r>
                        <w:t>LA’s</w:t>
                      </w:r>
                      <w:proofErr w:type="spellEnd"/>
                      <w:r>
                        <w:t xml:space="preserve"> zijn al bekend, zorg dat je deze</w:t>
                      </w:r>
                      <w:r w:rsidR="00CE44EC">
                        <w:t xml:space="preserve"> van te voren</w:t>
                      </w:r>
                      <w:r>
                        <w:t xml:space="preserve"> duidelijk noteert </w:t>
                      </w:r>
                    </w:p>
                    <w:p w14:paraId="54A6BD4E" w14:textId="176CF67F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FF1EA0">
                        <w:rPr>
                          <w:b/>
                          <w:bCs/>
                          <w:u w:val="single"/>
                        </w:rPr>
                        <w:t xml:space="preserve">uiterlijk op </w:t>
                      </w:r>
                      <w:r w:rsidR="00B869BC">
                        <w:rPr>
                          <w:b/>
                          <w:bCs/>
                          <w:u w:val="single"/>
                        </w:rPr>
                        <w:t>8</w:t>
                      </w:r>
                      <w:r w:rsidR="00FF1EA0" w:rsidRPr="00FF1EA0">
                        <w:rPr>
                          <w:b/>
                          <w:bCs/>
                          <w:u w:val="single"/>
                        </w:rPr>
                        <w:t xml:space="preserve"> december 202</w:t>
                      </w:r>
                      <w:r w:rsidR="00B869BC">
                        <w:rPr>
                          <w:b/>
                          <w:bCs/>
                          <w:u w:val="single"/>
                        </w:rPr>
                        <w:t>3</w:t>
                      </w:r>
                      <w:r>
                        <w:t xml:space="preserve"> het LA in bij ‘opdrachten’ in Teams maar ook in je </w:t>
                      </w:r>
                      <w:proofErr w:type="spellStart"/>
                      <w:r>
                        <w:t>groepschat</w:t>
                      </w:r>
                      <w:proofErr w:type="spellEnd"/>
                      <w:r>
                        <w:t xml:space="preserve">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>als ook Thomas en Valerie zien dat je hebt voldaan aan de deadline</w:t>
                      </w:r>
                    </w:p>
                    <w:p w14:paraId="1870497D" w14:textId="39786655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</w:t>
                      </w:r>
                      <w:r w:rsidR="000D3356">
                        <w:t>twee verslagen</w:t>
                      </w:r>
                      <w:r w:rsidR="00D9215A">
                        <w:t xml:space="preserve"> van</w:t>
                      </w:r>
                      <w:r w:rsidR="002E7F5F">
                        <w:t xml:space="preserve"> </w:t>
                      </w:r>
                      <w:r w:rsidR="008761D0">
                        <w:t>medestudenten</w:t>
                      </w:r>
                      <w:r w:rsidR="00D9215A">
                        <w:t xml:space="preserve">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32A6DED7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Mocht iemand uit je groepje op de deadline zijn/ haar verslag niet hebben ingeleverd dan kan hij/ zij dus automatisch niet deelnemen aan de feedback </w:t>
                      </w:r>
                      <w:proofErr w:type="spellStart"/>
                      <w:r>
                        <w:t>friends</w:t>
                      </w:r>
                      <w:proofErr w:type="spellEnd"/>
                      <w:r>
                        <w:t xml:space="preserve"> bijeenkomst #1.</w:t>
                      </w:r>
                    </w:p>
                    <w:p w14:paraId="3EBB0198" w14:textId="6D9209E5" w:rsidR="0038495F" w:rsidRDefault="0038495F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gaat op zoek naar nieuwe informatie </w:t>
                      </w:r>
                      <w:r w:rsidR="004576CE">
                        <w:t>die gebruikt kan worden</w:t>
                      </w:r>
                      <w:r w:rsidR="008235A8">
                        <w:t xml:space="preserve"> om het product inhoudelijk aan te vullen. De informatie is nieuw ten opzichte van de opdracht</w:t>
                      </w:r>
                      <w:r w:rsidR="00DF2CA5">
                        <w:t xml:space="preserve"> en de bijbehorende lessen.</w:t>
                      </w:r>
                      <w:r w:rsidR="00E6648F">
                        <w:t xml:space="preserve"> </w:t>
                      </w:r>
                      <w:r w:rsidR="00DF2CA5">
                        <w:t>O</w:t>
                      </w:r>
                      <w:r w:rsidR="00E6648F">
                        <w:t>m het nog specifieker te maken</w:t>
                      </w:r>
                      <w:r w:rsidR="00397955">
                        <w:t>;</w:t>
                      </w:r>
                      <w:r w:rsidR="00E6648F">
                        <w:t xml:space="preserve"> je gaat onderzoek doen naar </w:t>
                      </w:r>
                      <w:r w:rsidR="00414876">
                        <w:t xml:space="preserve">een andere </w:t>
                      </w:r>
                      <w:r w:rsidR="00954212">
                        <w:t>methode</w:t>
                      </w:r>
                      <w:r w:rsidR="000237E0">
                        <w:t>/model</w:t>
                      </w:r>
                      <w:r w:rsidR="00954212">
                        <w:t xml:space="preserve"> om de omgeving te analyseren</w:t>
                      </w:r>
                      <w:r w:rsidR="002E7F5F">
                        <w:t xml:space="preserve"> op macro,- </w:t>
                      </w:r>
                      <w:proofErr w:type="spellStart"/>
                      <w:r w:rsidR="002E7F5F">
                        <w:t>meso</w:t>
                      </w:r>
                      <w:proofErr w:type="spellEnd"/>
                      <w:r w:rsidR="002E7F5F">
                        <w:t>- of microniveau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</w:t>
                      </w:r>
                      <w:proofErr w:type="spellStart"/>
                      <w:r w:rsidR="007131B5">
                        <w:rPr>
                          <w:u w:val="single"/>
                        </w:rPr>
                        <w:t>scholar</w:t>
                      </w:r>
                      <w:proofErr w:type="spellEnd"/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 </w:t>
                      </w:r>
                      <w:r w:rsidR="00F72C3F">
                        <w:t>modellen/ methoden om de omgeving waarin je als ondernemer actief bent te analyseren</w:t>
                      </w:r>
                      <w:r w:rsidR="00AB1283">
                        <w:t xml:space="preserve">.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</w:t>
                      </w:r>
                    </w:p>
                    <w:p w14:paraId="25B213B8" w14:textId="2207DF44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Tijdens de feedback </w:t>
                      </w:r>
                      <w:proofErr w:type="spellStart"/>
                      <w:r>
                        <w:t>friends</w:t>
                      </w:r>
                      <w:proofErr w:type="spellEnd"/>
                      <w:r>
                        <w:t xml:space="preserve"> bijeenkomst #1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6CC38590" w:rsidR="00D9215A" w:rsidRDefault="00390FDE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Gebruik het invulformat feedback </w:t>
                      </w:r>
                      <w:proofErr w:type="spellStart"/>
                      <w:r>
                        <w:t>friends</w:t>
                      </w:r>
                      <w:proofErr w:type="spellEnd"/>
                      <w:r w:rsidR="002279C6">
                        <w:t>.</w:t>
                      </w:r>
                      <w:r w:rsidR="00D812D8">
                        <w:t xml:space="preserve">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B03A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AD99" w14:textId="77777777" w:rsidR="002D0B00" w:rsidRDefault="002D0B00" w:rsidP="003B595D">
      <w:pPr>
        <w:spacing w:line="240" w:lineRule="auto"/>
      </w:pPr>
      <w:r>
        <w:separator/>
      </w:r>
    </w:p>
  </w:endnote>
  <w:endnote w:type="continuationSeparator" w:id="0">
    <w:p w14:paraId="668C0D22" w14:textId="77777777" w:rsidR="002D0B00" w:rsidRDefault="002D0B00" w:rsidP="003B595D">
      <w:pPr>
        <w:spacing w:line="240" w:lineRule="auto"/>
      </w:pPr>
      <w:r>
        <w:continuationSeparator/>
      </w:r>
    </w:p>
  </w:endnote>
  <w:endnote w:type="continuationNotice" w:id="1">
    <w:p w14:paraId="3B41985D" w14:textId="77777777" w:rsidR="002D0B00" w:rsidRDefault="002D0B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2D0B00" w14:paraId="73EA78A3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31F089FD" w14:textId="77777777" w:rsidR="002D0B00" w:rsidRDefault="002D0B00" w:rsidP="004233FB">
            <w:pPr>
              <w:spacing w:before="280" w:line="240" w:lineRule="auto"/>
            </w:pPr>
          </w:p>
        </w:tc>
      </w:tr>
    </w:tbl>
    <w:p w14:paraId="0522FB3B" w14:textId="77777777" w:rsidR="002D0B00" w:rsidRDefault="002D0B00" w:rsidP="0032501C">
      <w:pPr>
        <w:spacing w:line="160" w:lineRule="exact"/>
      </w:pPr>
    </w:p>
  </w:footnote>
  <w:footnote w:type="continuationSeparator" w:id="0">
    <w:p w14:paraId="45C36BA0" w14:textId="77777777" w:rsidR="002D0B00" w:rsidRDefault="002D0B00" w:rsidP="003B595D">
      <w:pPr>
        <w:spacing w:line="240" w:lineRule="auto"/>
      </w:pPr>
      <w:r>
        <w:continuationSeparator/>
      </w:r>
    </w:p>
  </w:footnote>
  <w:footnote w:type="continuationNotice" w:id="1">
    <w:p w14:paraId="51D3AE12" w14:textId="77777777" w:rsidR="002D0B00" w:rsidRDefault="002D0B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B869BC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fldChar w:fldCharType="separate"/>
          </w:r>
          <w:r w:rsidR="00A150A6">
            <w:rPr>
              <w:noProof/>
            </w:rPr>
            <w:t>“Mijn bus brengt mij op coole plekken”</w:t>
          </w:r>
          <w:r>
            <w:rPr>
              <w:noProof/>
            </w:rP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365133083">
    <w:abstractNumId w:val="25"/>
  </w:num>
  <w:num w:numId="2" w16cid:durableId="1911882577">
    <w:abstractNumId w:val="34"/>
  </w:num>
  <w:num w:numId="3" w16cid:durableId="1287741359">
    <w:abstractNumId w:val="28"/>
  </w:num>
  <w:num w:numId="4" w16cid:durableId="2083673836">
    <w:abstractNumId w:val="9"/>
  </w:num>
  <w:num w:numId="5" w16cid:durableId="980187974">
    <w:abstractNumId w:val="7"/>
  </w:num>
  <w:num w:numId="6" w16cid:durableId="773676268">
    <w:abstractNumId w:val="6"/>
  </w:num>
  <w:num w:numId="7" w16cid:durableId="1839804287">
    <w:abstractNumId w:val="5"/>
  </w:num>
  <w:num w:numId="8" w16cid:durableId="2111317118">
    <w:abstractNumId w:val="4"/>
  </w:num>
  <w:num w:numId="9" w16cid:durableId="991325660">
    <w:abstractNumId w:val="8"/>
  </w:num>
  <w:num w:numId="10" w16cid:durableId="381713979">
    <w:abstractNumId w:val="3"/>
  </w:num>
  <w:num w:numId="11" w16cid:durableId="1418943472">
    <w:abstractNumId w:val="2"/>
  </w:num>
  <w:num w:numId="12" w16cid:durableId="477112094">
    <w:abstractNumId w:val="1"/>
  </w:num>
  <w:num w:numId="13" w16cid:durableId="1100105195">
    <w:abstractNumId w:val="0"/>
  </w:num>
  <w:num w:numId="14" w16cid:durableId="172767250">
    <w:abstractNumId w:val="33"/>
  </w:num>
  <w:num w:numId="15" w16cid:durableId="330565391">
    <w:abstractNumId w:val="23"/>
  </w:num>
  <w:num w:numId="16" w16cid:durableId="946502966">
    <w:abstractNumId w:val="24"/>
  </w:num>
  <w:num w:numId="17" w16cid:durableId="271209210">
    <w:abstractNumId w:val="17"/>
  </w:num>
  <w:num w:numId="18" w16cid:durableId="102193601">
    <w:abstractNumId w:val="31"/>
  </w:num>
  <w:num w:numId="19" w16cid:durableId="1150437453">
    <w:abstractNumId w:val="13"/>
  </w:num>
  <w:num w:numId="20" w16cid:durableId="248733475">
    <w:abstractNumId w:val="22"/>
  </w:num>
  <w:num w:numId="21" w16cid:durableId="280576416">
    <w:abstractNumId w:val="10"/>
  </w:num>
  <w:num w:numId="22" w16cid:durableId="127706038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826362476">
    <w:abstractNumId w:val="30"/>
  </w:num>
  <w:num w:numId="24" w16cid:durableId="993989493">
    <w:abstractNumId w:val="19"/>
  </w:num>
  <w:num w:numId="25" w16cid:durableId="156851417">
    <w:abstractNumId w:val="35"/>
  </w:num>
  <w:num w:numId="26" w16cid:durableId="882789883">
    <w:abstractNumId w:val="15"/>
  </w:num>
  <w:num w:numId="27" w16cid:durableId="899251412">
    <w:abstractNumId w:val="11"/>
  </w:num>
  <w:num w:numId="28" w16cid:durableId="1095252970">
    <w:abstractNumId w:val="12"/>
  </w:num>
  <w:num w:numId="29" w16cid:durableId="1374042731">
    <w:abstractNumId w:val="26"/>
  </w:num>
  <w:num w:numId="30" w16cid:durableId="1576430135">
    <w:abstractNumId w:val="29"/>
  </w:num>
  <w:num w:numId="31" w16cid:durableId="1516307271">
    <w:abstractNumId w:val="21"/>
  </w:num>
  <w:num w:numId="32" w16cid:durableId="1735278897">
    <w:abstractNumId w:val="27"/>
  </w:num>
  <w:num w:numId="33" w16cid:durableId="1778599174">
    <w:abstractNumId w:val="16"/>
  </w:num>
  <w:num w:numId="34" w16cid:durableId="1635257267">
    <w:abstractNumId w:val="14"/>
  </w:num>
  <w:num w:numId="35" w16cid:durableId="163856980">
    <w:abstractNumId w:val="18"/>
  </w:num>
  <w:num w:numId="36" w16cid:durableId="13992046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237E0"/>
    <w:rsid w:val="000430B6"/>
    <w:rsid w:val="000439B3"/>
    <w:rsid w:val="00057A7F"/>
    <w:rsid w:val="000624C2"/>
    <w:rsid w:val="00064A57"/>
    <w:rsid w:val="00073113"/>
    <w:rsid w:val="00084993"/>
    <w:rsid w:val="00097795"/>
    <w:rsid w:val="000B3A93"/>
    <w:rsid w:val="000B6F73"/>
    <w:rsid w:val="000D0807"/>
    <w:rsid w:val="000D1767"/>
    <w:rsid w:val="000D1E2E"/>
    <w:rsid w:val="000D3356"/>
    <w:rsid w:val="000E0C17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47CFF"/>
    <w:rsid w:val="0016104E"/>
    <w:rsid w:val="00164686"/>
    <w:rsid w:val="001667F0"/>
    <w:rsid w:val="001703D4"/>
    <w:rsid w:val="0017257F"/>
    <w:rsid w:val="00174C8A"/>
    <w:rsid w:val="00180A78"/>
    <w:rsid w:val="001821AF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279C6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C28D1"/>
    <w:rsid w:val="002D0B00"/>
    <w:rsid w:val="002E4C48"/>
    <w:rsid w:val="002E7F5F"/>
    <w:rsid w:val="002F7DE4"/>
    <w:rsid w:val="00315CC1"/>
    <w:rsid w:val="00322D21"/>
    <w:rsid w:val="0032501C"/>
    <w:rsid w:val="003348BB"/>
    <w:rsid w:val="00361400"/>
    <w:rsid w:val="00362FFD"/>
    <w:rsid w:val="00377DF5"/>
    <w:rsid w:val="00381322"/>
    <w:rsid w:val="0038495F"/>
    <w:rsid w:val="00385897"/>
    <w:rsid w:val="00390FDE"/>
    <w:rsid w:val="0039432C"/>
    <w:rsid w:val="00397955"/>
    <w:rsid w:val="003B595D"/>
    <w:rsid w:val="003C4159"/>
    <w:rsid w:val="003C797D"/>
    <w:rsid w:val="003D15FA"/>
    <w:rsid w:val="003E5533"/>
    <w:rsid w:val="003F2120"/>
    <w:rsid w:val="003F588C"/>
    <w:rsid w:val="00401BCC"/>
    <w:rsid w:val="00410BC9"/>
    <w:rsid w:val="00411973"/>
    <w:rsid w:val="00414876"/>
    <w:rsid w:val="004210F5"/>
    <w:rsid w:val="004233FB"/>
    <w:rsid w:val="00424E20"/>
    <w:rsid w:val="00424F47"/>
    <w:rsid w:val="0042611E"/>
    <w:rsid w:val="00426B14"/>
    <w:rsid w:val="0043223D"/>
    <w:rsid w:val="0044037B"/>
    <w:rsid w:val="004429AE"/>
    <w:rsid w:val="004506C4"/>
    <w:rsid w:val="004576CE"/>
    <w:rsid w:val="00461EF1"/>
    <w:rsid w:val="004648D8"/>
    <w:rsid w:val="00466586"/>
    <w:rsid w:val="004675F4"/>
    <w:rsid w:val="004679B0"/>
    <w:rsid w:val="00477B48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B57DF"/>
    <w:rsid w:val="005D14DA"/>
    <w:rsid w:val="005D738D"/>
    <w:rsid w:val="005E28B1"/>
    <w:rsid w:val="005E50E3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42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448B9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35A8"/>
    <w:rsid w:val="00825A4C"/>
    <w:rsid w:val="008307FF"/>
    <w:rsid w:val="00830840"/>
    <w:rsid w:val="00831D79"/>
    <w:rsid w:val="00834D47"/>
    <w:rsid w:val="0083699E"/>
    <w:rsid w:val="00837963"/>
    <w:rsid w:val="00843FD7"/>
    <w:rsid w:val="008471F5"/>
    <w:rsid w:val="00855E2A"/>
    <w:rsid w:val="008616CE"/>
    <w:rsid w:val="008629AF"/>
    <w:rsid w:val="008637CB"/>
    <w:rsid w:val="008749D7"/>
    <w:rsid w:val="008761D0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54212"/>
    <w:rsid w:val="00962ED2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B1283"/>
    <w:rsid w:val="00AC223C"/>
    <w:rsid w:val="00AD0578"/>
    <w:rsid w:val="00AE244F"/>
    <w:rsid w:val="00AE36CA"/>
    <w:rsid w:val="00AE45F4"/>
    <w:rsid w:val="00AF1325"/>
    <w:rsid w:val="00B26BEB"/>
    <w:rsid w:val="00B27EDD"/>
    <w:rsid w:val="00B347E3"/>
    <w:rsid w:val="00B37D97"/>
    <w:rsid w:val="00B37FB0"/>
    <w:rsid w:val="00B4269E"/>
    <w:rsid w:val="00B674DC"/>
    <w:rsid w:val="00B67DF1"/>
    <w:rsid w:val="00B74822"/>
    <w:rsid w:val="00B77AC1"/>
    <w:rsid w:val="00B869BC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3F8F"/>
    <w:rsid w:val="00DC2A94"/>
    <w:rsid w:val="00DD6018"/>
    <w:rsid w:val="00DE069E"/>
    <w:rsid w:val="00DE4671"/>
    <w:rsid w:val="00DF2CA5"/>
    <w:rsid w:val="00E013CF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2C3F"/>
    <w:rsid w:val="00F7516C"/>
    <w:rsid w:val="00F80503"/>
    <w:rsid w:val="00F870C8"/>
    <w:rsid w:val="00F91883"/>
    <w:rsid w:val="00F942AE"/>
    <w:rsid w:val="00FA0E44"/>
    <w:rsid w:val="00FA6719"/>
    <w:rsid w:val="00FB273B"/>
    <w:rsid w:val="00FB7162"/>
    <w:rsid w:val="00FE2112"/>
    <w:rsid w:val="00FE3468"/>
    <w:rsid w:val="00FE50E8"/>
    <w:rsid w:val="00FF1E3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A8196113-82B3-4652-889A-4E52A2E3A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39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Valerie Berg</cp:lastModifiedBy>
  <cp:revision>29</cp:revision>
  <dcterms:created xsi:type="dcterms:W3CDTF">2022-06-13T09:09:00Z</dcterms:created>
  <dcterms:modified xsi:type="dcterms:W3CDTF">2023-11-23T15:05:00Z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